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西安体育学院在读研究生教育实习本科授课申请表</w:t>
      </w:r>
    </w:p>
    <w:p>
      <w:pPr>
        <w:jc w:val="center"/>
        <w:rPr>
          <w:sz w:val="24"/>
        </w:rPr>
      </w:pPr>
      <w:r>
        <w:rPr>
          <w:b/>
          <w:bCs/>
          <w:sz w:val="28"/>
          <w:szCs w:val="28"/>
        </w:rPr>
        <w:t xml:space="preserve">201  </w:t>
      </w:r>
      <w:r>
        <w:rPr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201  </w:t>
      </w:r>
      <w:r>
        <w:rPr>
          <w:sz w:val="24"/>
        </w:rPr>
        <w:t xml:space="preserve">____ </w:t>
      </w:r>
      <w:r>
        <w:rPr>
          <w:rFonts w:hint="eastAsia"/>
          <w:sz w:val="24"/>
        </w:rPr>
        <w:t>学年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sz w:val="24"/>
        </w:rPr>
        <w:t>____</w:t>
      </w:r>
      <w:r>
        <w:rPr>
          <w:rFonts w:hint="eastAsia"/>
          <w:sz w:val="24"/>
        </w:rPr>
        <w:t>学期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填表日期：</w:t>
      </w:r>
    </w:p>
    <w:tbl>
      <w:tblPr>
        <w:tblStyle w:val="3"/>
        <w:tblW w:w="10440" w:type="dxa"/>
        <w:tblInd w:w="-10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260"/>
        <w:gridCol w:w="234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3168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实习课程名称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（学时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学分）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授课对象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授课时间</w:t>
            </w:r>
          </w:p>
          <w:p>
            <w:pPr>
              <w:jc w:val="center"/>
            </w:pPr>
            <w:r>
              <w:rPr>
                <w:rFonts w:hint="eastAsia"/>
              </w:rPr>
              <w:t>（起至周及节次）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</w:t>
            </w:r>
            <w:r>
              <w:rPr>
                <w:szCs w:val="21"/>
              </w:rPr>
              <w:t xml:space="preserve">__________________ </w:t>
            </w:r>
          </w:p>
          <w:p>
            <w:pPr>
              <w:tabs>
                <w:tab w:val="left" w:pos="5420"/>
              </w:tabs>
              <w:ind w:right="31680" w:rightChars="623"/>
              <w:jc w:val="right"/>
              <w:rPr>
                <w:szCs w:val="21"/>
              </w:rPr>
            </w:pPr>
          </w:p>
          <w:p>
            <w:pPr>
              <w:tabs>
                <w:tab w:val="left" w:pos="5420"/>
              </w:tabs>
              <w:ind w:right="31680" w:rightChars="6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</w:t>
            </w:r>
            <w:r>
              <w:rPr>
                <w:szCs w:val="21"/>
              </w:rPr>
              <w:t xml:space="preserve">__________________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教研室所在系意见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系主任</w:t>
            </w:r>
            <w:r>
              <w:rPr>
                <w:szCs w:val="21"/>
              </w:rPr>
              <w:t xml:space="preserve">__________________ </w:t>
            </w: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tabs>
                <w:tab w:val="left" w:pos="5420"/>
              </w:tabs>
              <w:ind w:right="31680" w:rightChars="6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研究生部意见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研究生部主任</w:t>
            </w:r>
            <w:r>
              <w:rPr>
                <w:szCs w:val="21"/>
              </w:rPr>
              <w:t xml:space="preserve">__________________ </w:t>
            </w: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tabs>
                <w:tab w:val="left" w:pos="5420"/>
              </w:tabs>
              <w:ind w:right="31680" w:rightChars="6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</w:p>
          <w:p>
            <w:pPr>
              <w:ind w:right="31680" w:rightChars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教务处主任</w:t>
            </w:r>
            <w:r>
              <w:rPr>
                <w:szCs w:val="21"/>
              </w:rPr>
              <w:t xml:space="preserve">__________________ </w:t>
            </w:r>
          </w:p>
          <w:p>
            <w:pPr>
              <w:tabs>
                <w:tab w:val="left" w:pos="5420"/>
              </w:tabs>
              <w:ind w:right="31680" w:rightChars="6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tabs>
                <w:tab w:val="left" w:pos="5420"/>
              </w:tabs>
              <w:ind w:right="31680" w:rightChars="623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240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200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本表一式两份，研究生部、教务处各一份。</w:t>
      </w:r>
    </w:p>
    <w:p>
      <w:pPr>
        <w:jc w:val="lef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2.教育实习需按照研究生培养手册执行。     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 xml:space="preserve">         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064"/>
    <w:rsid w:val="000651D4"/>
    <w:rsid w:val="001176E8"/>
    <w:rsid w:val="002F0D4E"/>
    <w:rsid w:val="00337D0D"/>
    <w:rsid w:val="00340675"/>
    <w:rsid w:val="00353317"/>
    <w:rsid w:val="004066C5"/>
    <w:rsid w:val="00490D9E"/>
    <w:rsid w:val="005B2064"/>
    <w:rsid w:val="005B36C7"/>
    <w:rsid w:val="005D7420"/>
    <w:rsid w:val="00654D6F"/>
    <w:rsid w:val="006B357F"/>
    <w:rsid w:val="007423DB"/>
    <w:rsid w:val="007E7235"/>
    <w:rsid w:val="00874BCA"/>
    <w:rsid w:val="00A55661"/>
    <w:rsid w:val="00AC3684"/>
    <w:rsid w:val="00AF1E3A"/>
    <w:rsid w:val="00B55083"/>
    <w:rsid w:val="00C86463"/>
    <w:rsid w:val="00CD7BE5"/>
    <w:rsid w:val="00D01A79"/>
    <w:rsid w:val="00E21B30"/>
    <w:rsid w:val="00FE5C25"/>
    <w:rsid w:val="01081C2D"/>
    <w:rsid w:val="024344DB"/>
    <w:rsid w:val="065906F6"/>
    <w:rsid w:val="06840641"/>
    <w:rsid w:val="09261B0E"/>
    <w:rsid w:val="0AED4CFD"/>
    <w:rsid w:val="147719A1"/>
    <w:rsid w:val="14CE23B0"/>
    <w:rsid w:val="15F3690F"/>
    <w:rsid w:val="16134C45"/>
    <w:rsid w:val="1BC23B97"/>
    <w:rsid w:val="1C5A0892"/>
    <w:rsid w:val="1E066FFA"/>
    <w:rsid w:val="20201EC2"/>
    <w:rsid w:val="224A024D"/>
    <w:rsid w:val="2774254D"/>
    <w:rsid w:val="2DAD20AF"/>
    <w:rsid w:val="30174370"/>
    <w:rsid w:val="314C4FED"/>
    <w:rsid w:val="3B387B37"/>
    <w:rsid w:val="413D3C14"/>
    <w:rsid w:val="419F5FA6"/>
    <w:rsid w:val="43A821A6"/>
    <w:rsid w:val="4CF15D4A"/>
    <w:rsid w:val="503A1340"/>
    <w:rsid w:val="55E34DF9"/>
    <w:rsid w:val="5ED50624"/>
    <w:rsid w:val="60C923EF"/>
    <w:rsid w:val="68D53D90"/>
    <w:rsid w:val="6C662BE4"/>
    <w:rsid w:val="6E7064BC"/>
    <w:rsid w:val="72401A80"/>
    <w:rsid w:val="73EF65DA"/>
    <w:rsid w:val="77035BE7"/>
    <w:rsid w:val="7AB35074"/>
    <w:rsid w:val="7DDC6807"/>
    <w:rsid w:val="7F1F6735"/>
    <w:rsid w:val="7F9C15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69</Words>
  <Characters>399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2015-10-10T01:04:00Z</dcterms:created>
  <dc:creator>tene</dc:creator>
  <cp:lastModifiedBy>lenovo</cp:lastModifiedBy>
  <cp:lastPrinted>2016-03-07T07:05:00Z</cp:lastPrinted>
  <dcterms:modified xsi:type="dcterms:W3CDTF">2016-11-21T06:59:18Z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